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E7F590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232A80">
        <w:rPr>
          <w:kern w:val="3"/>
          <w:lang w:val="en-US" w:eastAsia="ar-SA"/>
        </w:rPr>
        <w:t>09.02.2026.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2E762C7" w:rsidR="00EC05A7" w:rsidRPr="00232A80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232A80">
        <w:rPr>
          <w:b/>
          <w:bCs/>
          <w:kern w:val="3"/>
          <w:lang w:val="sr-Cyrl-RS" w:eastAsia="ar-SA"/>
        </w:rPr>
        <w:t>Електро роба за одржавање диспечарског центра и опреме метанометрије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08E44E6" w:rsidR="00EC05A7" w:rsidRPr="00232A8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232A80">
        <w:rPr>
          <w:b/>
          <w:kern w:val="3"/>
          <w:lang w:val="sr-Cyrl-RS" w:eastAsia="ar-SA"/>
        </w:rPr>
        <w:t xml:space="preserve"> до 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959E60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232A80">
        <w:rPr>
          <w:kern w:val="3"/>
          <w:lang w:val="sr-Cyrl-RS" w:eastAsia="ar-SA"/>
        </w:rPr>
        <w:t xml:space="preserve"> 13.02.20026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4AFE4FD5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232A80">
        <w:rPr>
          <w:b/>
          <w:bCs/>
          <w:lang w:val="sr-Cyrl-RS"/>
        </w:rPr>
        <w:br/>
        <w:t>Горан Планојевић: 063-113-14-04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6BAB" w14:textId="77777777" w:rsidR="00AB64C9" w:rsidRDefault="00AB64C9">
      <w:r>
        <w:separator/>
      </w:r>
    </w:p>
  </w:endnote>
  <w:endnote w:type="continuationSeparator" w:id="0">
    <w:p w14:paraId="0696437F" w14:textId="77777777" w:rsidR="00AB64C9" w:rsidRDefault="00AB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496B" w14:textId="77777777" w:rsidR="00AB64C9" w:rsidRDefault="00AB64C9">
      <w:r>
        <w:separator/>
      </w:r>
    </w:p>
  </w:footnote>
  <w:footnote w:type="continuationSeparator" w:id="0">
    <w:p w14:paraId="49F086ED" w14:textId="77777777" w:rsidR="00AB64C9" w:rsidRDefault="00AB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212958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2A80"/>
    <w:rsid w:val="0039006E"/>
    <w:rsid w:val="00434B37"/>
    <w:rsid w:val="004913EC"/>
    <w:rsid w:val="005A22F0"/>
    <w:rsid w:val="005B63FE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B64C9"/>
    <w:rsid w:val="00C869B3"/>
    <w:rsid w:val="00CB64FA"/>
    <w:rsid w:val="00D409D4"/>
    <w:rsid w:val="00DB279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2026-02-09T07:07:00Z</dcterms:modified>
</cp:coreProperties>
</file>